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8BBF" w14:textId="77777777" w:rsidR="00E71CAC" w:rsidRPr="00661D93" w:rsidRDefault="00E71CAC" w:rsidP="00BC499F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559EF03" w14:textId="20E15978" w:rsidR="005E1C0D" w:rsidRPr="00661D93" w:rsidRDefault="00456945" w:rsidP="00D40F85">
      <w:pPr>
        <w:pStyle w:val="Heading1"/>
        <w:contextualSpacing/>
        <w:jc w:val="left"/>
        <w:rPr>
          <w:rFonts w:cs="Arial"/>
          <w:szCs w:val="24"/>
        </w:rPr>
      </w:pPr>
      <w:r w:rsidRPr="00661D93">
        <w:rPr>
          <w:rFonts w:cs="Arial"/>
          <w:szCs w:val="24"/>
        </w:rPr>
        <w:t>Office Symbol</w:t>
      </w:r>
      <w:r w:rsidRPr="00661D93">
        <w:rPr>
          <w:rFonts w:cs="Arial"/>
          <w:szCs w:val="24"/>
        </w:rPr>
        <w:tab/>
      </w:r>
      <w:r w:rsidRPr="00661D93">
        <w:rPr>
          <w:rFonts w:cs="Arial"/>
          <w:szCs w:val="24"/>
        </w:rPr>
        <w:tab/>
      </w:r>
      <w:r w:rsidRPr="00661D93">
        <w:rPr>
          <w:rFonts w:cs="Arial"/>
          <w:szCs w:val="24"/>
        </w:rPr>
        <w:tab/>
      </w:r>
      <w:r w:rsidRPr="00661D93">
        <w:rPr>
          <w:rFonts w:cs="Arial"/>
          <w:szCs w:val="24"/>
        </w:rPr>
        <w:tab/>
      </w:r>
      <w:r w:rsidRPr="00661D93">
        <w:rPr>
          <w:rFonts w:cs="Arial"/>
          <w:szCs w:val="24"/>
        </w:rPr>
        <w:tab/>
      </w:r>
      <w:r w:rsidRPr="00661D93">
        <w:rPr>
          <w:rFonts w:cs="Arial"/>
          <w:szCs w:val="24"/>
        </w:rPr>
        <w:tab/>
      </w:r>
      <w:r w:rsidRPr="00661D93">
        <w:rPr>
          <w:rFonts w:cs="Arial"/>
          <w:szCs w:val="24"/>
        </w:rPr>
        <w:tab/>
      </w:r>
      <w:r w:rsidRPr="00661D93">
        <w:rPr>
          <w:rFonts w:cs="Arial"/>
          <w:szCs w:val="24"/>
        </w:rPr>
        <w:tab/>
      </w:r>
      <w:r w:rsidR="008C0EF4" w:rsidRPr="00661D93">
        <w:rPr>
          <w:rFonts w:cs="Arial"/>
          <w:szCs w:val="24"/>
        </w:rPr>
        <w:t xml:space="preserve">    </w:t>
      </w:r>
      <w:r w:rsidR="00DD6ACB">
        <w:rPr>
          <w:rFonts w:cs="Arial"/>
          <w:szCs w:val="24"/>
        </w:rPr>
        <w:t xml:space="preserve">         </w:t>
      </w:r>
      <w:r w:rsidR="008C0EF4" w:rsidRPr="00661D93">
        <w:rPr>
          <w:rFonts w:cs="Arial"/>
          <w:szCs w:val="24"/>
        </w:rPr>
        <w:t xml:space="preserve"> </w:t>
      </w:r>
      <w:r w:rsidRPr="00661D93">
        <w:rPr>
          <w:rFonts w:cs="Arial"/>
          <w:szCs w:val="24"/>
        </w:rPr>
        <w:t>Date</w:t>
      </w:r>
      <w:r w:rsidR="00A42EF9" w:rsidRPr="00661D93">
        <w:rPr>
          <w:rFonts w:cs="Arial"/>
          <w:szCs w:val="24"/>
        </w:rPr>
        <w:tab/>
      </w:r>
    </w:p>
    <w:p w14:paraId="66330AA6" w14:textId="77777777" w:rsidR="005E1C0D" w:rsidRPr="00661D93" w:rsidRDefault="005E1C0D" w:rsidP="00D40F85">
      <w:pPr>
        <w:pStyle w:val="Heading1"/>
        <w:contextualSpacing/>
        <w:jc w:val="left"/>
        <w:rPr>
          <w:rFonts w:cs="Arial"/>
          <w:szCs w:val="24"/>
        </w:rPr>
      </w:pPr>
    </w:p>
    <w:p w14:paraId="4F2C63DC" w14:textId="77777777" w:rsidR="005E1C0D" w:rsidRPr="00661D93" w:rsidRDefault="005E1C0D" w:rsidP="00D40F85">
      <w:pPr>
        <w:pStyle w:val="Heading1"/>
        <w:contextualSpacing/>
        <w:jc w:val="left"/>
        <w:rPr>
          <w:rFonts w:cs="Arial"/>
          <w:szCs w:val="24"/>
        </w:rPr>
      </w:pPr>
    </w:p>
    <w:p w14:paraId="74FFDBCA" w14:textId="56012118" w:rsidR="00D40F85" w:rsidRPr="00661D93" w:rsidRDefault="00456945" w:rsidP="005E1C0D">
      <w:pPr>
        <w:pStyle w:val="Heading1"/>
        <w:jc w:val="left"/>
        <w:rPr>
          <w:rFonts w:cs="Arial"/>
          <w:szCs w:val="24"/>
        </w:rPr>
      </w:pPr>
      <w:r w:rsidRPr="00661D93">
        <w:rPr>
          <w:rFonts w:cs="Arial"/>
          <w:szCs w:val="24"/>
        </w:rPr>
        <w:t xml:space="preserve">MEMORANDUM FOR </w:t>
      </w:r>
      <w:r w:rsidR="00DD6ACB" w:rsidRPr="00456945">
        <w:rPr>
          <w:rFonts w:cs="Arial"/>
          <w:szCs w:val="24"/>
        </w:rPr>
        <w:t>Chief</w:t>
      </w:r>
      <w:r w:rsidR="00DD6ACB">
        <w:rPr>
          <w:rFonts w:cs="Arial"/>
          <w:szCs w:val="24"/>
        </w:rPr>
        <w:t>, Education Services Branch</w:t>
      </w:r>
      <w:r w:rsidR="00DD6ACB" w:rsidRPr="00456945">
        <w:rPr>
          <w:rFonts w:cs="Arial"/>
          <w:szCs w:val="24"/>
        </w:rPr>
        <w:t xml:space="preserve">, </w:t>
      </w:r>
      <w:r w:rsidR="00DD6ACB">
        <w:rPr>
          <w:rFonts w:cs="Arial"/>
          <w:szCs w:val="24"/>
        </w:rPr>
        <w:t>National Guard Bureau (ARNG-HRH-C)</w:t>
      </w:r>
      <w:r w:rsidR="00DD6ACB" w:rsidRPr="00456945">
        <w:rPr>
          <w:rFonts w:cs="Arial"/>
          <w:szCs w:val="24"/>
        </w:rPr>
        <w:t>,</w:t>
      </w:r>
      <w:r w:rsidR="00DD6ACB">
        <w:rPr>
          <w:rFonts w:cs="Arial"/>
          <w:szCs w:val="24"/>
        </w:rPr>
        <w:t xml:space="preserve"> 111 South George Mason Drive,</w:t>
      </w:r>
      <w:r w:rsidR="00DD6ACB" w:rsidRPr="00456945">
        <w:rPr>
          <w:rFonts w:cs="Arial"/>
          <w:szCs w:val="24"/>
        </w:rPr>
        <w:t xml:space="preserve"> Arlington, VA  22204</w:t>
      </w:r>
    </w:p>
    <w:p w14:paraId="169FD1AA" w14:textId="77777777" w:rsidR="00D40F85" w:rsidRPr="00661D93" w:rsidRDefault="00D40F85" w:rsidP="00D40F85">
      <w:pPr>
        <w:pStyle w:val="Heading2"/>
        <w:rPr>
          <w:rFonts w:cs="Arial"/>
          <w:sz w:val="24"/>
          <w:szCs w:val="24"/>
        </w:rPr>
      </w:pPr>
    </w:p>
    <w:p w14:paraId="0C3B3536" w14:textId="135C01BF" w:rsidR="00D40F85" w:rsidRPr="00661D93" w:rsidRDefault="00D40F85" w:rsidP="00456945">
      <w:pPr>
        <w:autoSpaceDE w:val="0"/>
        <w:autoSpaceDN w:val="0"/>
        <w:adjustRightInd w:val="0"/>
        <w:rPr>
          <w:rFonts w:eastAsia="ArialMT" w:cs="Arial"/>
          <w:sz w:val="24"/>
          <w:szCs w:val="24"/>
        </w:rPr>
      </w:pPr>
      <w:r w:rsidRPr="00661D93">
        <w:rPr>
          <w:rFonts w:cs="Arial"/>
          <w:sz w:val="24"/>
          <w:szCs w:val="24"/>
        </w:rPr>
        <w:t xml:space="preserve">SUBJECT:  </w:t>
      </w:r>
      <w:r w:rsidR="00456945" w:rsidRPr="00661D93">
        <w:rPr>
          <w:rFonts w:eastAsia="ArialMT" w:cs="Arial"/>
          <w:sz w:val="24"/>
          <w:szCs w:val="24"/>
        </w:rPr>
        <w:t>ARNG</w:t>
      </w:r>
      <w:r w:rsidR="001448FC" w:rsidRPr="00661D93">
        <w:rPr>
          <w:rFonts w:eastAsia="ArialMT" w:cs="Arial"/>
          <w:sz w:val="24"/>
          <w:szCs w:val="24"/>
        </w:rPr>
        <w:t xml:space="preserve"> </w:t>
      </w:r>
      <w:r w:rsidR="00314314" w:rsidRPr="00661D93">
        <w:rPr>
          <w:rFonts w:eastAsia="ArialMT" w:cs="Arial"/>
          <w:sz w:val="24"/>
          <w:szCs w:val="24"/>
        </w:rPr>
        <w:t>GI Bill Manager</w:t>
      </w:r>
      <w:r w:rsidR="003D3FF5" w:rsidRPr="00661D93">
        <w:rPr>
          <w:rFonts w:eastAsia="ArialMT" w:cs="Arial"/>
          <w:sz w:val="24"/>
          <w:szCs w:val="24"/>
        </w:rPr>
        <w:t xml:space="preserve"> </w:t>
      </w:r>
      <w:r w:rsidR="001448FC" w:rsidRPr="00661D93">
        <w:rPr>
          <w:rFonts w:eastAsia="ArialMT" w:cs="Arial"/>
          <w:sz w:val="24"/>
          <w:szCs w:val="24"/>
        </w:rPr>
        <w:t>of the Year</w:t>
      </w:r>
      <w:r w:rsidR="00456945" w:rsidRPr="00661D93">
        <w:rPr>
          <w:rFonts w:eastAsia="ArialMT" w:cs="Arial"/>
          <w:sz w:val="24"/>
          <w:szCs w:val="24"/>
        </w:rPr>
        <w:t xml:space="preserve"> Nomination</w:t>
      </w:r>
    </w:p>
    <w:p w14:paraId="567512E9" w14:textId="77777777" w:rsidR="00D40F85" w:rsidRPr="00661D93" w:rsidRDefault="00D40F85" w:rsidP="00D40F85">
      <w:pPr>
        <w:rPr>
          <w:rFonts w:cs="Arial"/>
          <w:sz w:val="24"/>
          <w:szCs w:val="24"/>
        </w:rPr>
      </w:pPr>
    </w:p>
    <w:p w14:paraId="64635A9F" w14:textId="77777777" w:rsidR="00D40F85" w:rsidRPr="00661D93" w:rsidRDefault="00D40F85" w:rsidP="00D40F85">
      <w:pPr>
        <w:pStyle w:val="Heading1"/>
        <w:jc w:val="left"/>
        <w:rPr>
          <w:rFonts w:cs="Arial"/>
          <w:szCs w:val="24"/>
        </w:rPr>
      </w:pPr>
    </w:p>
    <w:p w14:paraId="31BBEC47" w14:textId="1CFD4D06" w:rsidR="00DD6ACB" w:rsidRPr="00456945" w:rsidRDefault="00DD6ACB" w:rsidP="00DD6ACB">
      <w:pPr>
        <w:pStyle w:val="Heading1"/>
        <w:tabs>
          <w:tab w:val="left" w:pos="540"/>
        </w:tabs>
        <w:contextualSpacing/>
        <w:jc w:val="left"/>
        <w:rPr>
          <w:rFonts w:cs="Arial"/>
          <w:szCs w:val="24"/>
        </w:rPr>
      </w:pPr>
      <w:r w:rsidRPr="00456945">
        <w:rPr>
          <w:rFonts w:cs="Arial"/>
          <w:szCs w:val="24"/>
        </w:rPr>
        <w:t>1.  Purpose</w:t>
      </w:r>
      <w:r>
        <w:rPr>
          <w:rFonts w:cs="Arial"/>
          <w:szCs w:val="24"/>
        </w:rPr>
        <w:t>.</w:t>
      </w:r>
      <w:r w:rsidRPr="00456945"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>To recommend [Name] as the GI Bill Manager of the year.</w:t>
      </w:r>
    </w:p>
    <w:p w14:paraId="11641CDD" w14:textId="77777777" w:rsidR="00DD6ACB" w:rsidRDefault="00DD6ACB" w:rsidP="00DD6ACB">
      <w:pPr>
        <w:pStyle w:val="Footer"/>
        <w:tabs>
          <w:tab w:val="left" w:pos="630"/>
        </w:tabs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 Nominee Information</w:t>
      </w:r>
      <w:r w:rsidRPr="00456945">
        <w:rPr>
          <w:rFonts w:cs="Arial"/>
          <w:sz w:val="24"/>
          <w:szCs w:val="24"/>
        </w:rPr>
        <w:t xml:space="preserve">:  </w:t>
      </w:r>
    </w:p>
    <w:p w14:paraId="48B3FF2F" w14:textId="6E58BD0C" w:rsidR="00DD6ACB" w:rsidRDefault="00DD6ACB" w:rsidP="00DD6ACB">
      <w:pPr>
        <w:pStyle w:val="Footer"/>
        <w:numPr>
          <w:ilvl w:val="0"/>
          <w:numId w:val="10"/>
        </w:numPr>
        <w:tabs>
          <w:tab w:val="left" w:pos="630"/>
        </w:tabs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Full Name:  </w:t>
      </w:r>
      <w:r w:rsidR="008971D2">
        <w:rPr>
          <w:rFonts w:cs="Arial"/>
          <w:sz w:val="24"/>
          <w:szCs w:val="24"/>
        </w:rPr>
        <w:t>[</w:t>
      </w:r>
      <w:r>
        <w:rPr>
          <w:rFonts w:cs="Arial"/>
          <w:sz w:val="24"/>
          <w:szCs w:val="24"/>
        </w:rPr>
        <w:t>First, Middle, Last</w:t>
      </w:r>
      <w:r w:rsidR="008971D2">
        <w:rPr>
          <w:rFonts w:cs="Arial"/>
          <w:sz w:val="24"/>
          <w:szCs w:val="24"/>
        </w:rPr>
        <w:t>]</w:t>
      </w:r>
      <w:r>
        <w:rPr>
          <w:rFonts w:cs="Arial"/>
          <w:sz w:val="24"/>
          <w:szCs w:val="24"/>
        </w:rPr>
        <w:t xml:space="preserve"> </w:t>
      </w:r>
    </w:p>
    <w:p w14:paraId="3C51910E" w14:textId="5D59691F" w:rsidR="00DD6ACB" w:rsidRDefault="00DD6ACB" w:rsidP="00DD6ACB">
      <w:pPr>
        <w:pStyle w:val="Footer"/>
        <w:numPr>
          <w:ilvl w:val="0"/>
          <w:numId w:val="10"/>
        </w:numPr>
        <w:tabs>
          <w:tab w:val="left" w:pos="630"/>
        </w:tabs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Rank or Civilian Grade:  </w:t>
      </w:r>
      <w:r w:rsidR="008971D2">
        <w:rPr>
          <w:rFonts w:cs="Arial"/>
          <w:sz w:val="24"/>
          <w:szCs w:val="24"/>
        </w:rPr>
        <w:t>[</w:t>
      </w:r>
      <w:r>
        <w:rPr>
          <w:rFonts w:cs="Arial"/>
          <w:sz w:val="24"/>
          <w:szCs w:val="24"/>
        </w:rPr>
        <w:t>Current Rank or Civilian Grade</w:t>
      </w:r>
      <w:r w:rsidR="008971D2">
        <w:rPr>
          <w:rFonts w:cs="Arial"/>
          <w:sz w:val="24"/>
          <w:szCs w:val="24"/>
        </w:rPr>
        <w:t>]</w:t>
      </w:r>
      <w:r>
        <w:rPr>
          <w:rFonts w:cs="Arial"/>
          <w:sz w:val="24"/>
          <w:szCs w:val="24"/>
        </w:rPr>
        <w:t xml:space="preserve"> </w:t>
      </w:r>
    </w:p>
    <w:p w14:paraId="20369DE7" w14:textId="4A22BC87" w:rsidR="00DD6ACB" w:rsidRDefault="00DD6ACB" w:rsidP="00DD6ACB">
      <w:pPr>
        <w:pStyle w:val="Footer"/>
        <w:numPr>
          <w:ilvl w:val="0"/>
          <w:numId w:val="10"/>
        </w:numPr>
        <w:tabs>
          <w:tab w:val="left" w:pos="630"/>
        </w:tabs>
        <w:ind w:left="0" w:firstLine="36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Duty Assignment and Title:  </w:t>
      </w:r>
      <w:r w:rsidR="008971D2">
        <w:rPr>
          <w:rFonts w:cs="Arial"/>
          <w:sz w:val="24"/>
          <w:szCs w:val="24"/>
        </w:rPr>
        <w:t>[</w:t>
      </w:r>
      <w:r>
        <w:rPr>
          <w:rFonts w:cs="Arial"/>
          <w:sz w:val="24"/>
          <w:szCs w:val="24"/>
        </w:rPr>
        <w:t>Current assignment location and title</w:t>
      </w:r>
      <w:r w:rsidR="008971D2">
        <w:rPr>
          <w:rFonts w:cs="Arial"/>
          <w:sz w:val="24"/>
          <w:szCs w:val="24"/>
        </w:rPr>
        <w:t>]</w:t>
      </w:r>
      <w:r>
        <w:rPr>
          <w:rFonts w:cs="Arial"/>
          <w:sz w:val="24"/>
          <w:szCs w:val="24"/>
        </w:rPr>
        <w:t xml:space="preserve"> </w:t>
      </w:r>
    </w:p>
    <w:p w14:paraId="6A547C42" w14:textId="31A760F5" w:rsidR="00DD6ACB" w:rsidRDefault="00DD6ACB" w:rsidP="00DD6ACB">
      <w:pPr>
        <w:pStyle w:val="Footer"/>
        <w:numPr>
          <w:ilvl w:val="0"/>
          <w:numId w:val="10"/>
        </w:numPr>
        <w:tabs>
          <w:tab w:val="left" w:pos="630"/>
        </w:tabs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Email Address:  </w:t>
      </w:r>
      <w:r w:rsidR="008971D2">
        <w:rPr>
          <w:rFonts w:cs="Arial"/>
          <w:sz w:val="24"/>
          <w:szCs w:val="24"/>
        </w:rPr>
        <w:t>[</w:t>
      </w:r>
      <w:r>
        <w:rPr>
          <w:rFonts w:cs="Arial"/>
          <w:sz w:val="24"/>
          <w:szCs w:val="24"/>
        </w:rPr>
        <w:t>Full email address checked regularly by the nominee</w:t>
      </w:r>
      <w:r w:rsidR="008971D2">
        <w:rPr>
          <w:rFonts w:cs="Arial"/>
          <w:sz w:val="24"/>
          <w:szCs w:val="24"/>
        </w:rPr>
        <w:t>]</w:t>
      </w:r>
    </w:p>
    <w:p w14:paraId="462FEBE8" w14:textId="7D3F6FA4" w:rsidR="00DD6ACB" w:rsidRDefault="00DD6ACB" w:rsidP="00DD6ACB">
      <w:pPr>
        <w:pStyle w:val="Footer"/>
        <w:numPr>
          <w:ilvl w:val="0"/>
          <w:numId w:val="10"/>
        </w:numPr>
        <w:tabs>
          <w:tab w:val="left" w:pos="630"/>
        </w:tabs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Telephone/Cell Phone Number:  </w:t>
      </w:r>
      <w:r w:rsidR="008971D2">
        <w:rPr>
          <w:rFonts w:cs="Arial"/>
          <w:sz w:val="24"/>
          <w:szCs w:val="24"/>
        </w:rPr>
        <w:t>[</w:t>
      </w:r>
      <w:r>
        <w:rPr>
          <w:rFonts w:cs="Arial"/>
          <w:sz w:val="24"/>
          <w:szCs w:val="24"/>
        </w:rPr>
        <w:t>Full phone contact information</w:t>
      </w:r>
      <w:r w:rsidR="008971D2">
        <w:rPr>
          <w:rFonts w:cs="Arial"/>
          <w:sz w:val="24"/>
          <w:szCs w:val="24"/>
        </w:rPr>
        <w:t>]</w:t>
      </w:r>
    </w:p>
    <w:p w14:paraId="377A0DC1" w14:textId="05AAE237" w:rsidR="00DD6ACB" w:rsidRDefault="00DD6ACB" w:rsidP="00DD6ACB">
      <w:pPr>
        <w:pStyle w:val="Footer"/>
        <w:numPr>
          <w:ilvl w:val="0"/>
          <w:numId w:val="10"/>
        </w:numPr>
        <w:tabs>
          <w:tab w:val="left" w:pos="630"/>
        </w:tabs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Mailing Address:  </w:t>
      </w:r>
      <w:r w:rsidR="008971D2">
        <w:rPr>
          <w:rFonts w:cs="Arial"/>
          <w:sz w:val="24"/>
          <w:szCs w:val="24"/>
        </w:rPr>
        <w:t>[</w:t>
      </w:r>
      <w:r>
        <w:rPr>
          <w:rFonts w:cs="Arial"/>
          <w:sz w:val="24"/>
          <w:szCs w:val="24"/>
        </w:rPr>
        <w:t>Current organizational mailing address for the nominee</w:t>
      </w:r>
      <w:r w:rsidR="008971D2">
        <w:rPr>
          <w:rFonts w:cs="Arial"/>
          <w:sz w:val="24"/>
          <w:szCs w:val="24"/>
        </w:rPr>
        <w:t>]</w:t>
      </w:r>
    </w:p>
    <w:p w14:paraId="606E8339" w14:textId="07B5005F" w:rsidR="00DD6ACB" w:rsidRPr="00786A83" w:rsidRDefault="00DD6ACB" w:rsidP="00DD6ACB">
      <w:pPr>
        <w:pStyle w:val="Footer"/>
        <w:numPr>
          <w:ilvl w:val="0"/>
          <w:numId w:val="10"/>
        </w:numPr>
        <w:tabs>
          <w:tab w:val="left" w:pos="630"/>
        </w:tabs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786A83">
        <w:rPr>
          <w:rFonts w:cs="Arial"/>
          <w:sz w:val="24"/>
          <w:szCs w:val="24"/>
        </w:rPr>
        <w:t xml:space="preserve">Total Time Served in Education Office:  </w:t>
      </w:r>
      <w:r w:rsidR="008971D2">
        <w:rPr>
          <w:rFonts w:cs="Arial"/>
          <w:sz w:val="24"/>
          <w:szCs w:val="24"/>
        </w:rPr>
        <w:t>[</w:t>
      </w:r>
      <w:r w:rsidRPr="00786A83">
        <w:rPr>
          <w:rFonts w:cs="Arial"/>
          <w:sz w:val="24"/>
          <w:szCs w:val="24"/>
        </w:rPr>
        <w:t>Either in military or civilian capacity</w:t>
      </w:r>
      <w:r w:rsidR="008971D2">
        <w:rPr>
          <w:rFonts w:cs="Arial"/>
          <w:sz w:val="24"/>
          <w:szCs w:val="24"/>
        </w:rPr>
        <w:t>]</w:t>
      </w:r>
    </w:p>
    <w:p w14:paraId="0AAD00F2" w14:textId="45DBEC51" w:rsidR="00DD6ACB" w:rsidRPr="00786A83" w:rsidRDefault="00DD6ACB" w:rsidP="00DD6ACB">
      <w:pPr>
        <w:pStyle w:val="Footer"/>
        <w:numPr>
          <w:ilvl w:val="0"/>
          <w:numId w:val="10"/>
        </w:numPr>
        <w:tabs>
          <w:tab w:val="left" w:pos="630"/>
        </w:tabs>
        <w:ind w:left="0" w:firstLine="360"/>
        <w:contextualSpacing/>
        <w:rPr>
          <w:rFonts w:cs="Arial"/>
          <w:sz w:val="24"/>
          <w:szCs w:val="24"/>
        </w:rPr>
      </w:pPr>
      <w:r w:rsidRPr="00786A83">
        <w:rPr>
          <w:rFonts w:cs="Arial"/>
          <w:sz w:val="24"/>
          <w:szCs w:val="24"/>
        </w:rPr>
        <w:t xml:space="preserve"> Civilian Education:  </w:t>
      </w:r>
      <w:r w:rsidR="008971D2">
        <w:rPr>
          <w:rFonts w:cs="Arial"/>
          <w:sz w:val="24"/>
          <w:szCs w:val="24"/>
        </w:rPr>
        <w:t>[</w:t>
      </w:r>
      <w:r w:rsidRPr="00786A83">
        <w:rPr>
          <w:rFonts w:cs="Arial"/>
          <w:sz w:val="24"/>
          <w:szCs w:val="24"/>
        </w:rPr>
        <w:t>List degrees/certifications earned</w:t>
      </w:r>
      <w:r w:rsidR="008971D2">
        <w:rPr>
          <w:rFonts w:cs="Arial"/>
          <w:sz w:val="24"/>
          <w:szCs w:val="24"/>
        </w:rPr>
        <w:t>]</w:t>
      </w:r>
      <w:r w:rsidRPr="00786A83">
        <w:rPr>
          <w:rFonts w:cs="Arial"/>
          <w:sz w:val="24"/>
          <w:szCs w:val="24"/>
        </w:rPr>
        <w:t xml:space="preserve"> </w:t>
      </w:r>
    </w:p>
    <w:p w14:paraId="2A09F239" w14:textId="2105B4EC" w:rsidR="00DD6ACB" w:rsidRPr="00786A83" w:rsidRDefault="00DD6ACB" w:rsidP="00DD6ACB">
      <w:pPr>
        <w:pStyle w:val="Footer"/>
        <w:numPr>
          <w:ilvl w:val="0"/>
          <w:numId w:val="10"/>
        </w:numPr>
        <w:tabs>
          <w:tab w:val="left" w:pos="630"/>
        </w:tabs>
        <w:ind w:left="0" w:firstLine="360"/>
        <w:contextualSpacing/>
        <w:rPr>
          <w:rFonts w:cs="Arial"/>
          <w:sz w:val="24"/>
          <w:szCs w:val="24"/>
        </w:rPr>
      </w:pPr>
      <w:r w:rsidRPr="00786A83">
        <w:rPr>
          <w:rFonts w:cs="Arial"/>
          <w:sz w:val="24"/>
          <w:szCs w:val="24"/>
        </w:rPr>
        <w:t xml:space="preserve"> Military and/or Civilian Awards:  </w:t>
      </w:r>
      <w:r w:rsidR="008971D2">
        <w:rPr>
          <w:rFonts w:cs="Arial"/>
          <w:sz w:val="24"/>
          <w:szCs w:val="24"/>
        </w:rPr>
        <w:t>[</w:t>
      </w:r>
      <w:r w:rsidRPr="00786A83">
        <w:rPr>
          <w:rFonts w:cs="Arial"/>
          <w:sz w:val="24"/>
          <w:szCs w:val="24"/>
        </w:rPr>
        <w:t>All military and civilian awards related to service in voluntary education</w:t>
      </w:r>
      <w:r w:rsidR="008971D2">
        <w:rPr>
          <w:rFonts w:cs="Arial"/>
          <w:sz w:val="24"/>
          <w:szCs w:val="24"/>
        </w:rPr>
        <w:t>]</w:t>
      </w:r>
    </w:p>
    <w:p w14:paraId="29B9EAA9" w14:textId="77777777" w:rsidR="00E83277" w:rsidRPr="00661D93" w:rsidRDefault="00E83277" w:rsidP="00112E6D">
      <w:pPr>
        <w:pStyle w:val="BodyText"/>
        <w:contextualSpacing/>
        <w:rPr>
          <w:rFonts w:ascii="Arial" w:hAnsi="Arial" w:cs="Arial"/>
          <w:b w:val="0"/>
          <w:sz w:val="24"/>
          <w:szCs w:val="24"/>
        </w:rPr>
      </w:pPr>
    </w:p>
    <w:p w14:paraId="5517B6BB" w14:textId="359841B7" w:rsidR="00434F61" w:rsidRPr="00661D93" w:rsidRDefault="00D40F85" w:rsidP="00434F61">
      <w:pPr>
        <w:rPr>
          <w:sz w:val="24"/>
          <w:szCs w:val="24"/>
        </w:rPr>
      </w:pPr>
      <w:r w:rsidRPr="00661D93">
        <w:rPr>
          <w:rFonts w:cs="Arial"/>
          <w:sz w:val="24"/>
          <w:szCs w:val="24"/>
        </w:rPr>
        <w:t xml:space="preserve">3.  </w:t>
      </w:r>
      <w:r w:rsidR="00DD6ACB">
        <w:rPr>
          <w:rFonts w:cs="Arial"/>
          <w:bCs/>
          <w:sz w:val="24"/>
          <w:szCs w:val="24"/>
        </w:rPr>
        <w:t>GI Bill Transactions</w:t>
      </w:r>
      <w:r w:rsidR="00CE3CE4" w:rsidRPr="00661D93">
        <w:rPr>
          <w:rFonts w:cs="Arial"/>
          <w:sz w:val="24"/>
          <w:szCs w:val="24"/>
        </w:rPr>
        <w:t>.</w:t>
      </w:r>
      <w:r w:rsidR="00CE3CE4" w:rsidRPr="00661D93">
        <w:rPr>
          <w:sz w:val="24"/>
          <w:szCs w:val="24"/>
        </w:rPr>
        <w:t xml:space="preserve"> </w:t>
      </w:r>
      <w:r w:rsidR="00DD6ACB" w:rsidRPr="00637020">
        <w:rPr>
          <w:rFonts w:cs="Arial"/>
          <w:sz w:val="24"/>
          <w:szCs w:val="24"/>
        </w:rPr>
        <w:t>No more than 100 words describing the no</w:t>
      </w:r>
      <w:r w:rsidR="00DD6ACB">
        <w:rPr>
          <w:rFonts w:cs="Arial"/>
          <w:sz w:val="24"/>
          <w:szCs w:val="24"/>
        </w:rPr>
        <w:t>minee’s efforts/accomplishments processing GI Bill transactions in GIMS and or MS Teams.  This includes monitoring GIMS work bins and reviewing reports from DPRO.  P</w:t>
      </w:r>
      <w:r w:rsidR="00DD6ACB" w:rsidRPr="00864C44">
        <w:rPr>
          <w:rFonts w:cs="Arial"/>
          <w:sz w:val="24"/>
          <w:szCs w:val="24"/>
        </w:rPr>
        <w:t>rovide examples, metrics, and/or specific</w:t>
      </w:r>
      <w:r w:rsidR="00DD6ACB">
        <w:rPr>
          <w:rFonts w:cs="Arial"/>
          <w:b/>
          <w:sz w:val="24"/>
          <w:szCs w:val="24"/>
        </w:rPr>
        <w:t xml:space="preserve"> </w:t>
      </w:r>
      <w:r w:rsidR="00DD6ACB" w:rsidRPr="008050AF">
        <w:rPr>
          <w:rFonts w:cs="Arial"/>
          <w:sz w:val="24"/>
          <w:szCs w:val="24"/>
        </w:rPr>
        <w:t>accomplishments</w:t>
      </w:r>
      <w:r w:rsidR="00DD6ACB">
        <w:rPr>
          <w:rFonts w:cs="Arial"/>
          <w:b/>
          <w:sz w:val="24"/>
          <w:szCs w:val="24"/>
        </w:rPr>
        <w:t>/</w:t>
      </w:r>
      <w:r w:rsidR="00DD6ACB" w:rsidRPr="00864C44">
        <w:rPr>
          <w:rFonts w:cs="Arial"/>
          <w:sz w:val="24"/>
          <w:szCs w:val="24"/>
        </w:rPr>
        <w:t xml:space="preserve">innovative processes he or she implemented.  </w:t>
      </w:r>
    </w:p>
    <w:p w14:paraId="399C1F89" w14:textId="35729C71" w:rsidR="009A0AD4" w:rsidRPr="00661D93" w:rsidRDefault="009A0AD4" w:rsidP="00112E6D">
      <w:pPr>
        <w:pStyle w:val="BodyText"/>
        <w:contextualSpacing/>
        <w:rPr>
          <w:rFonts w:ascii="Arial" w:hAnsi="Arial" w:cs="Arial"/>
          <w:b w:val="0"/>
          <w:sz w:val="24"/>
          <w:szCs w:val="24"/>
        </w:rPr>
      </w:pPr>
    </w:p>
    <w:p w14:paraId="08E87472" w14:textId="40988BB0" w:rsidR="009A0AD4" w:rsidRPr="00661D93" w:rsidRDefault="009A0AD4" w:rsidP="00112E6D">
      <w:pPr>
        <w:pStyle w:val="BodyText"/>
        <w:contextualSpacing/>
        <w:rPr>
          <w:rFonts w:ascii="Arial" w:hAnsi="Arial" w:cs="Arial"/>
          <w:b w:val="0"/>
          <w:sz w:val="24"/>
          <w:szCs w:val="24"/>
        </w:rPr>
      </w:pPr>
      <w:r w:rsidRPr="00661D93">
        <w:rPr>
          <w:rFonts w:ascii="Arial" w:hAnsi="Arial" w:cs="Arial"/>
          <w:b w:val="0"/>
          <w:sz w:val="24"/>
          <w:szCs w:val="24"/>
        </w:rPr>
        <w:t xml:space="preserve">4.  </w:t>
      </w:r>
      <w:r w:rsidR="00DD6ACB" w:rsidRPr="00DD6ACB">
        <w:rPr>
          <w:rFonts w:cs="Arial"/>
          <w:b w:val="0"/>
          <w:bCs/>
          <w:sz w:val="24"/>
          <w:szCs w:val="24"/>
        </w:rPr>
        <w:t>Counseling</w:t>
      </w:r>
      <w:r w:rsidR="00DD6ACB" w:rsidRPr="00DD6ACB">
        <w:rPr>
          <w:rFonts w:cs="Arial"/>
          <w:b w:val="0"/>
          <w:sz w:val="24"/>
          <w:szCs w:val="24"/>
        </w:rPr>
        <w:t>.</w:t>
      </w:r>
      <w:r w:rsidR="00DD6ACB" w:rsidRPr="00DD6ACB">
        <w:rPr>
          <w:b w:val="0"/>
          <w:sz w:val="24"/>
          <w:szCs w:val="24"/>
        </w:rPr>
        <w:t xml:space="preserve">  </w:t>
      </w:r>
      <w:r w:rsidR="00DD6ACB" w:rsidRPr="00DD6ACB">
        <w:rPr>
          <w:rFonts w:ascii="Arial" w:hAnsi="Arial" w:cs="Arial"/>
          <w:b w:val="0"/>
          <w:sz w:val="24"/>
          <w:szCs w:val="24"/>
        </w:rPr>
        <w:t xml:space="preserve">No more than 100 words describing the nominee’s efforts/accomplishments </w:t>
      </w:r>
      <w:r w:rsidR="00DD6ACB" w:rsidRPr="00DD6ACB">
        <w:rPr>
          <w:rFonts w:cs="Arial"/>
          <w:b w:val="0"/>
          <w:sz w:val="24"/>
          <w:szCs w:val="24"/>
        </w:rPr>
        <w:t xml:space="preserve">conducting education counseling and providing customer service and support to Soldiers and family members.  </w:t>
      </w:r>
      <w:r w:rsidR="00DD6ACB" w:rsidRPr="00DD6ACB">
        <w:rPr>
          <w:rFonts w:ascii="Arial" w:hAnsi="Arial" w:cs="Arial"/>
          <w:b w:val="0"/>
          <w:sz w:val="24"/>
          <w:szCs w:val="24"/>
        </w:rPr>
        <w:t>Provide examples, metrics, and/or specific accomplishments/innovative processes he or she implemented.</w:t>
      </w:r>
      <w:r w:rsidR="00DD6ACB" w:rsidRPr="00864C44">
        <w:rPr>
          <w:rFonts w:ascii="Arial" w:hAnsi="Arial" w:cs="Arial"/>
          <w:b w:val="0"/>
          <w:sz w:val="24"/>
          <w:szCs w:val="24"/>
        </w:rPr>
        <w:t xml:space="preserve">  </w:t>
      </w:r>
    </w:p>
    <w:p w14:paraId="7EF18689" w14:textId="12C33620" w:rsidR="00A11617" w:rsidRPr="00661D93" w:rsidRDefault="00A11617" w:rsidP="00112E6D">
      <w:pPr>
        <w:pStyle w:val="BodyText"/>
        <w:contextualSpacing/>
        <w:rPr>
          <w:rFonts w:ascii="Arial" w:hAnsi="Arial" w:cs="Arial"/>
          <w:b w:val="0"/>
          <w:sz w:val="24"/>
          <w:szCs w:val="24"/>
        </w:rPr>
      </w:pPr>
    </w:p>
    <w:p w14:paraId="41AA76EF" w14:textId="3C2CE0BF" w:rsidR="00DD6ACB" w:rsidRDefault="00DD6ACB" w:rsidP="00DD6ACB">
      <w:pPr>
        <w:pStyle w:val="BodyText"/>
        <w:contextualSpacing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5.  Stakeholder Engagement. </w:t>
      </w:r>
      <w:r w:rsidRPr="00637020">
        <w:rPr>
          <w:rFonts w:ascii="Arial" w:hAnsi="Arial" w:cs="Arial"/>
          <w:b w:val="0"/>
          <w:sz w:val="24"/>
          <w:szCs w:val="24"/>
        </w:rPr>
        <w:t xml:space="preserve">No more than 100 words describing the nominee’s efforts/accomplishments </w:t>
      </w:r>
      <w:r>
        <w:rPr>
          <w:rFonts w:ascii="Arial" w:hAnsi="Arial" w:cs="Arial"/>
          <w:b w:val="0"/>
          <w:sz w:val="24"/>
          <w:szCs w:val="24"/>
        </w:rPr>
        <w:t xml:space="preserve">engaging with both internal and external stakeholders.  Key stakeholders include; senior ARNG leaders, units, school representatives, training vendors, and other DoD, state, federal, and civilian agencies/organizations. </w:t>
      </w:r>
    </w:p>
    <w:p w14:paraId="0FEBBA97" w14:textId="20B6CBD1" w:rsidR="00DD6ACB" w:rsidRDefault="00DD6ACB" w:rsidP="00DD6ACB">
      <w:pPr>
        <w:pStyle w:val="BodyText"/>
        <w:contextualSpacing/>
        <w:rPr>
          <w:rFonts w:ascii="Arial" w:hAnsi="Arial" w:cs="Arial"/>
          <w:b w:val="0"/>
          <w:sz w:val="24"/>
          <w:szCs w:val="24"/>
        </w:rPr>
      </w:pPr>
    </w:p>
    <w:p w14:paraId="6161F551" w14:textId="77777777" w:rsidR="00DD6ACB" w:rsidRDefault="00DD6ACB" w:rsidP="00DD6ACB">
      <w:pPr>
        <w:pStyle w:val="BodyText"/>
        <w:contextualSpacing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6. Other Significant Achievements:  </w:t>
      </w:r>
      <w:r w:rsidRPr="00C82E67">
        <w:rPr>
          <w:rFonts w:ascii="Arial" w:hAnsi="Arial" w:cs="Arial"/>
          <w:b w:val="0"/>
          <w:sz w:val="24"/>
          <w:szCs w:val="24"/>
        </w:rPr>
        <w:t xml:space="preserve">No more than 100 words describing the </w:t>
      </w:r>
      <w:r w:rsidRPr="00864C44">
        <w:rPr>
          <w:rFonts w:ascii="Arial" w:hAnsi="Arial" w:cs="Arial"/>
          <w:b w:val="0"/>
          <w:sz w:val="24"/>
          <w:szCs w:val="24"/>
        </w:rPr>
        <w:t xml:space="preserve">nominee’s </w:t>
      </w:r>
      <w:r>
        <w:rPr>
          <w:rFonts w:ascii="Arial" w:hAnsi="Arial" w:cs="Arial"/>
          <w:b w:val="0"/>
          <w:sz w:val="24"/>
          <w:szCs w:val="24"/>
        </w:rPr>
        <w:t>efforts/achievements</w:t>
      </w:r>
      <w:r w:rsidRPr="00864C44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in other areas not previously mentioned.  Include specific actions or initiatives that </w:t>
      </w:r>
      <w:r w:rsidRPr="00A51E8A">
        <w:rPr>
          <w:rFonts w:ascii="Arial" w:hAnsi="Arial" w:cs="Arial"/>
          <w:b w:val="0"/>
          <w:sz w:val="24"/>
          <w:szCs w:val="24"/>
        </w:rPr>
        <w:t>distingu</w:t>
      </w:r>
      <w:r>
        <w:rPr>
          <w:rFonts w:ascii="Arial" w:hAnsi="Arial" w:cs="Arial"/>
          <w:b w:val="0"/>
          <w:sz w:val="24"/>
          <w:szCs w:val="24"/>
        </w:rPr>
        <w:t xml:space="preserve">ished the nominee </w:t>
      </w:r>
      <w:r w:rsidRPr="00A51E8A">
        <w:rPr>
          <w:rFonts w:ascii="Arial" w:hAnsi="Arial" w:cs="Arial"/>
          <w:b w:val="0"/>
          <w:sz w:val="24"/>
          <w:szCs w:val="24"/>
        </w:rPr>
        <w:t xml:space="preserve">or </w:t>
      </w:r>
      <w:r>
        <w:rPr>
          <w:rFonts w:ascii="Arial" w:hAnsi="Arial" w:cs="Arial"/>
          <w:b w:val="0"/>
          <w:sz w:val="24"/>
          <w:szCs w:val="24"/>
        </w:rPr>
        <w:t xml:space="preserve">that will have </w:t>
      </w:r>
      <w:r w:rsidRPr="00A51E8A">
        <w:rPr>
          <w:rFonts w:ascii="Arial" w:hAnsi="Arial" w:cs="Arial"/>
          <w:b w:val="0"/>
          <w:sz w:val="24"/>
          <w:szCs w:val="24"/>
        </w:rPr>
        <w:t xml:space="preserve">a long-lasting positive impact on the ARNG education services community.  </w:t>
      </w:r>
    </w:p>
    <w:p w14:paraId="452E1E06" w14:textId="77777777" w:rsidR="00165FAA" w:rsidRPr="00661D93" w:rsidRDefault="00165FAA" w:rsidP="00D40F85">
      <w:pPr>
        <w:pStyle w:val="BodyText"/>
        <w:contextualSpacing/>
        <w:rPr>
          <w:rFonts w:ascii="Arial" w:hAnsi="Arial" w:cs="Arial"/>
          <w:b w:val="0"/>
          <w:sz w:val="24"/>
          <w:szCs w:val="24"/>
        </w:rPr>
      </w:pPr>
    </w:p>
    <w:p w14:paraId="5400ECD7" w14:textId="746C3552" w:rsidR="00DD6ACB" w:rsidRPr="00456945" w:rsidRDefault="00DD6ACB" w:rsidP="00DD6ACB">
      <w:pPr>
        <w:pStyle w:val="Heading1"/>
        <w:jc w:val="left"/>
        <w:rPr>
          <w:rFonts w:cs="Arial"/>
          <w:szCs w:val="24"/>
        </w:rPr>
      </w:pPr>
      <w:r>
        <w:rPr>
          <w:rFonts w:cs="Arial"/>
          <w:szCs w:val="24"/>
        </w:rPr>
        <w:t>7</w:t>
      </w:r>
      <w:r w:rsidRPr="00456945">
        <w:rPr>
          <w:rFonts w:cs="Arial"/>
          <w:szCs w:val="24"/>
        </w:rPr>
        <w:t xml:space="preserve">.  The point of contact </w:t>
      </w:r>
      <w:r>
        <w:rPr>
          <w:rFonts w:cs="Arial"/>
          <w:szCs w:val="24"/>
        </w:rPr>
        <w:t xml:space="preserve">for this nomination </w:t>
      </w:r>
      <w:r w:rsidRPr="00456945">
        <w:rPr>
          <w:rFonts w:cs="Arial"/>
          <w:szCs w:val="24"/>
        </w:rPr>
        <w:t xml:space="preserve">is </w:t>
      </w:r>
      <w:r w:rsidR="00913558">
        <w:rPr>
          <w:rFonts w:cs="Arial"/>
          <w:szCs w:val="24"/>
        </w:rPr>
        <w:t>the undersigned at</w:t>
      </w:r>
      <w:r>
        <w:rPr>
          <w:rFonts w:cs="Arial"/>
          <w:szCs w:val="24"/>
        </w:rPr>
        <w:t xml:space="preserve"> [Email], [Phone]</w:t>
      </w:r>
      <w:r w:rsidRPr="00456945">
        <w:rPr>
          <w:rFonts w:cs="Arial"/>
          <w:szCs w:val="24"/>
        </w:rPr>
        <w:t>.</w:t>
      </w:r>
    </w:p>
    <w:p w14:paraId="428AE0AD" w14:textId="77777777" w:rsidR="00DD6ACB" w:rsidRPr="00456945" w:rsidRDefault="00DD6ACB" w:rsidP="00DD6ACB">
      <w:pPr>
        <w:pStyle w:val="Heading1"/>
        <w:jc w:val="left"/>
        <w:rPr>
          <w:rFonts w:cs="Arial"/>
          <w:szCs w:val="24"/>
        </w:rPr>
      </w:pPr>
    </w:p>
    <w:p w14:paraId="64DA2E41" w14:textId="77777777" w:rsidR="00DD6ACB" w:rsidRPr="00456945" w:rsidRDefault="00DD6ACB" w:rsidP="00DD6ACB">
      <w:pPr>
        <w:pStyle w:val="Heading1"/>
        <w:jc w:val="left"/>
        <w:rPr>
          <w:rFonts w:cs="Arial"/>
          <w:szCs w:val="24"/>
        </w:rPr>
      </w:pPr>
    </w:p>
    <w:p w14:paraId="212D528D" w14:textId="77777777" w:rsidR="00DD6ACB" w:rsidRDefault="00DD6ACB" w:rsidP="00DD6ACB">
      <w:pPr>
        <w:pStyle w:val="Heading1"/>
        <w:jc w:val="left"/>
        <w:rPr>
          <w:rFonts w:cs="Arial"/>
          <w:szCs w:val="24"/>
        </w:rPr>
      </w:pPr>
    </w:p>
    <w:p w14:paraId="62C4A404" w14:textId="77777777" w:rsidR="00DD6ACB" w:rsidRPr="002A2CF3" w:rsidRDefault="00DD6ACB" w:rsidP="00DD6ACB"/>
    <w:p w14:paraId="2CD52185" w14:textId="77777777" w:rsidR="00DD6ACB" w:rsidRPr="00456945" w:rsidRDefault="00DD6ACB" w:rsidP="00DD6ACB">
      <w:pPr>
        <w:pStyle w:val="Heading1"/>
        <w:tabs>
          <w:tab w:val="left" w:pos="4320"/>
        </w:tabs>
        <w:ind w:left="720" w:firstLine="720"/>
        <w:jc w:val="left"/>
        <w:rPr>
          <w:rFonts w:cs="Arial"/>
          <w:szCs w:val="24"/>
        </w:rPr>
      </w:pPr>
      <w:r w:rsidRPr="00456945">
        <w:rPr>
          <w:rFonts w:cs="Arial"/>
          <w:szCs w:val="24"/>
        </w:rPr>
        <w:t xml:space="preserve">                       </w:t>
      </w:r>
      <w:r>
        <w:rPr>
          <w:rFonts w:cs="Arial"/>
          <w:szCs w:val="24"/>
        </w:rPr>
        <w:t xml:space="preserve">              </w:t>
      </w:r>
      <w:r>
        <w:rPr>
          <w:rFonts w:cs="Arial"/>
          <w:szCs w:val="24"/>
        </w:rPr>
        <w:tab/>
        <w:t>[Name]</w:t>
      </w:r>
      <w:r w:rsidRPr="00456945">
        <w:rPr>
          <w:rFonts w:cs="Arial"/>
          <w:szCs w:val="24"/>
        </w:rPr>
        <w:tab/>
      </w:r>
      <w:r w:rsidRPr="00456945">
        <w:rPr>
          <w:rFonts w:cs="Arial"/>
          <w:szCs w:val="24"/>
        </w:rPr>
        <w:tab/>
      </w:r>
      <w:r w:rsidRPr="00456945">
        <w:rPr>
          <w:rFonts w:cs="Arial"/>
          <w:szCs w:val="24"/>
        </w:rPr>
        <w:tab/>
      </w:r>
    </w:p>
    <w:p w14:paraId="0773ACA8" w14:textId="77777777" w:rsidR="00DD6ACB" w:rsidRPr="00456945" w:rsidRDefault="00DD6ACB" w:rsidP="00DD6ACB">
      <w:pPr>
        <w:pStyle w:val="Heading1"/>
        <w:tabs>
          <w:tab w:val="left" w:pos="4320"/>
        </w:tabs>
        <w:ind w:left="720" w:firstLine="720"/>
        <w:jc w:val="left"/>
        <w:rPr>
          <w:rFonts w:cs="Arial"/>
          <w:szCs w:val="24"/>
        </w:rPr>
      </w:pPr>
      <w:r w:rsidRPr="00456945">
        <w:rPr>
          <w:rFonts w:cs="Arial"/>
          <w:szCs w:val="24"/>
        </w:rPr>
        <w:t xml:space="preserve">             </w:t>
      </w:r>
      <w:r>
        <w:rPr>
          <w:rFonts w:cs="Arial"/>
          <w:szCs w:val="24"/>
        </w:rPr>
        <w:t xml:space="preserve">                             </w:t>
      </w:r>
      <w:r>
        <w:rPr>
          <w:rFonts w:cs="Arial"/>
          <w:szCs w:val="24"/>
        </w:rPr>
        <w:tab/>
        <w:t>[Position]</w:t>
      </w:r>
    </w:p>
    <w:p w14:paraId="7BB36B7D" w14:textId="77777777" w:rsidR="00DD6ACB" w:rsidRDefault="00DD6ACB" w:rsidP="00DD6ACB">
      <w:pPr>
        <w:pStyle w:val="Heading1"/>
        <w:tabs>
          <w:tab w:val="left" w:pos="4320"/>
        </w:tabs>
        <w:ind w:left="720" w:firstLine="720"/>
        <w:jc w:val="left"/>
        <w:rPr>
          <w:rFonts w:cs="Arial"/>
          <w:szCs w:val="24"/>
        </w:rPr>
      </w:pPr>
      <w:r w:rsidRPr="00456945">
        <w:rPr>
          <w:rFonts w:cs="Arial"/>
          <w:szCs w:val="24"/>
        </w:rPr>
        <w:t xml:space="preserve">                      </w:t>
      </w:r>
      <w:r>
        <w:rPr>
          <w:rFonts w:cs="Arial"/>
          <w:szCs w:val="24"/>
        </w:rPr>
        <w:t xml:space="preserve">                    </w:t>
      </w:r>
      <w:r>
        <w:rPr>
          <w:rFonts w:cs="Arial"/>
          <w:szCs w:val="24"/>
        </w:rPr>
        <w:tab/>
        <w:t>[State]</w:t>
      </w:r>
    </w:p>
    <w:p w14:paraId="45242339" w14:textId="16681422" w:rsidR="009A0AD4" w:rsidRPr="00661D93" w:rsidRDefault="009A0AD4" w:rsidP="009A0AD4">
      <w:pPr>
        <w:rPr>
          <w:sz w:val="24"/>
          <w:szCs w:val="24"/>
        </w:rPr>
      </w:pPr>
    </w:p>
    <w:p w14:paraId="31D90856" w14:textId="6E21969E" w:rsidR="009A0AD4" w:rsidRPr="00661D93" w:rsidRDefault="009A0AD4" w:rsidP="009A0AD4">
      <w:pPr>
        <w:rPr>
          <w:sz w:val="24"/>
          <w:szCs w:val="24"/>
        </w:rPr>
      </w:pPr>
    </w:p>
    <w:p w14:paraId="5A8FADAD" w14:textId="5506B7F6" w:rsidR="009A0AD4" w:rsidRPr="00661D93" w:rsidRDefault="009A0AD4" w:rsidP="009A0AD4">
      <w:pPr>
        <w:rPr>
          <w:sz w:val="24"/>
          <w:szCs w:val="24"/>
        </w:rPr>
      </w:pPr>
    </w:p>
    <w:sectPr w:rsidR="009A0AD4" w:rsidRPr="00661D93" w:rsidSect="00F42E81">
      <w:headerReference w:type="default" r:id="rId7"/>
      <w:headerReference w:type="first" r:id="rId8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EE7F" w14:textId="77777777" w:rsidR="008E2957" w:rsidRDefault="008E2957">
      <w:r>
        <w:separator/>
      </w:r>
    </w:p>
  </w:endnote>
  <w:endnote w:type="continuationSeparator" w:id="0">
    <w:p w14:paraId="315E1A45" w14:textId="77777777" w:rsidR="008E2957" w:rsidRDefault="008E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DB18" w14:textId="77777777" w:rsidR="008E2957" w:rsidRDefault="008E2957">
      <w:r>
        <w:separator/>
      </w:r>
    </w:p>
  </w:footnote>
  <w:footnote w:type="continuationSeparator" w:id="0">
    <w:p w14:paraId="6C44A4E5" w14:textId="77777777" w:rsidR="008E2957" w:rsidRDefault="008E2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0B6E" w14:textId="77777777" w:rsidR="00112E6D" w:rsidRDefault="00112E6D" w:rsidP="00112E6D">
    <w:pPr>
      <w:autoSpaceDE w:val="0"/>
      <w:autoSpaceDN w:val="0"/>
      <w:adjustRightInd w:val="0"/>
      <w:rPr>
        <w:rFonts w:cs="Arial"/>
        <w:sz w:val="24"/>
        <w:szCs w:val="24"/>
      </w:rPr>
    </w:pPr>
    <w:r>
      <w:rPr>
        <w:rFonts w:cs="Arial"/>
        <w:sz w:val="24"/>
        <w:szCs w:val="24"/>
      </w:rPr>
      <w:t>OFFICE SYMBOL</w:t>
    </w:r>
  </w:p>
  <w:p w14:paraId="3C043735" w14:textId="76812B78" w:rsidR="00112E6D" w:rsidRPr="00456945" w:rsidRDefault="00112E6D" w:rsidP="00112E6D">
    <w:pPr>
      <w:autoSpaceDE w:val="0"/>
      <w:autoSpaceDN w:val="0"/>
      <w:adjustRightInd w:val="0"/>
      <w:rPr>
        <w:rFonts w:eastAsia="ArialMT" w:cs="Arial"/>
        <w:sz w:val="24"/>
        <w:szCs w:val="24"/>
      </w:rPr>
    </w:pPr>
    <w:r w:rsidRPr="00456945">
      <w:rPr>
        <w:rFonts w:cs="Arial"/>
        <w:sz w:val="24"/>
        <w:szCs w:val="24"/>
      </w:rPr>
      <w:t xml:space="preserve">SUBJECT:  </w:t>
    </w:r>
    <w:r w:rsidR="001448FC" w:rsidRPr="00456945">
      <w:rPr>
        <w:rFonts w:eastAsia="ArialMT" w:cs="Arial"/>
        <w:sz w:val="24"/>
        <w:szCs w:val="24"/>
      </w:rPr>
      <w:t>ARNG</w:t>
    </w:r>
    <w:r w:rsidR="001448FC">
      <w:rPr>
        <w:rFonts w:eastAsia="ArialMT" w:cs="Arial"/>
        <w:sz w:val="24"/>
        <w:szCs w:val="24"/>
      </w:rPr>
      <w:t xml:space="preserve"> </w:t>
    </w:r>
    <w:r w:rsidR="00DD6ACB">
      <w:rPr>
        <w:rFonts w:eastAsia="ArialMT" w:cs="Arial"/>
        <w:sz w:val="24"/>
        <w:szCs w:val="24"/>
      </w:rPr>
      <w:t>GI Bill Manager of the Year</w:t>
    </w:r>
    <w:r w:rsidR="001448FC">
      <w:rPr>
        <w:rFonts w:eastAsia="ArialMT" w:cs="Arial"/>
        <w:sz w:val="24"/>
        <w:szCs w:val="24"/>
      </w:rPr>
      <w:t xml:space="preserve"> Nomination </w:t>
    </w:r>
  </w:p>
  <w:p w14:paraId="08C6B83A" w14:textId="77777777" w:rsidR="00112E6D" w:rsidRDefault="00112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66C1" w14:textId="77777777" w:rsidR="00A42EF9" w:rsidRPr="00720492" w:rsidRDefault="00EE25CB">
    <w:pPr>
      <w:pStyle w:val="LHDA"/>
      <w:spacing w:before="240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4CD6E2B8" wp14:editId="6AC47D9D">
              <wp:simplePos x="0" y="0"/>
              <wp:positionH relativeFrom="column">
                <wp:posOffset>-511810</wp:posOffset>
              </wp:positionH>
              <wp:positionV relativeFrom="page">
                <wp:posOffset>411480</wp:posOffset>
              </wp:positionV>
              <wp:extent cx="1092835" cy="100584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835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3E8E6" w14:textId="77777777" w:rsidR="00A42EF9" w:rsidRDefault="00A42E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974AD0" wp14:editId="4D1DD98A">
                                <wp:extent cx="904875" cy="914400"/>
                                <wp:effectExtent l="19050" t="0" r="9525" b="0"/>
                                <wp:docPr id="1" name="Picture 1" descr="Dodseal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odseal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6E2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0.3pt;margin-top:32.4pt;width:86.05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" o:allowincell="f" filled="f" stroked="f">
              <v:textbox style="mso-fit-shape-to-text:t" inset="3.6pt,,3.6pt">
                <w:txbxContent>
                  <w:p w14:paraId="0F13E8E6" w14:textId="77777777" w:rsidR="00A42EF9" w:rsidRDefault="00A42EF9">
                    <w:r>
                      <w:rPr>
                        <w:noProof/>
                      </w:rPr>
                      <w:drawing>
                        <wp:inline distT="0" distB="0" distL="0" distR="0" wp14:anchorId="3E974AD0" wp14:editId="4D1DD98A">
                          <wp:extent cx="904875" cy="914400"/>
                          <wp:effectExtent l="19050" t="0" r="9525" b="0"/>
                          <wp:docPr id="1" name="Picture 1" descr="Dodseal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odseal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87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56945">
      <w:rPr>
        <w:sz w:val="24"/>
        <w:szCs w:val="24"/>
      </w:rPr>
      <w:t>State National Guard</w:t>
    </w:r>
  </w:p>
  <w:p w14:paraId="56AFF2D2" w14:textId="77777777" w:rsidR="00A42EF9" w:rsidRDefault="00456945">
    <w:pPr>
      <w:pStyle w:val="CompanyName"/>
      <w:rPr>
        <w:sz w:val="18"/>
        <w:szCs w:val="18"/>
      </w:rPr>
    </w:pPr>
    <w:r>
      <w:rPr>
        <w:sz w:val="18"/>
        <w:szCs w:val="18"/>
      </w:rPr>
      <w:t>Street Address</w:t>
    </w:r>
  </w:p>
  <w:p w14:paraId="3703541B" w14:textId="77777777" w:rsidR="00A42EF9" w:rsidRPr="00720492" w:rsidRDefault="00456945">
    <w:pPr>
      <w:pStyle w:val="CompanyName"/>
      <w:rPr>
        <w:sz w:val="18"/>
        <w:szCs w:val="18"/>
      </w:rPr>
    </w:pPr>
    <w:r>
      <w:rPr>
        <w:sz w:val="18"/>
        <w:szCs w:val="18"/>
      </w:rPr>
      <w:t>City, state full zip code</w:t>
    </w:r>
  </w:p>
  <w:p w14:paraId="15BE6647" w14:textId="77777777" w:rsidR="00A42EF9" w:rsidRDefault="00A42EF9" w:rsidP="00720492">
    <w:pPr>
      <w:tabs>
        <w:tab w:val="left" w:pos="2325"/>
        <w:tab w:val="center" w:pos="4680"/>
      </w:tabs>
      <w:spacing w:before="200"/>
      <w:ind w:left="720"/>
      <w:rPr>
        <w:rFonts w:ascii="Courier New" w:hAnsi="Courier New"/>
      </w:rPr>
    </w:pP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AFD"/>
    <w:multiLevelType w:val="hybridMultilevel"/>
    <w:tmpl w:val="D716FC8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005FE"/>
    <w:multiLevelType w:val="hybridMultilevel"/>
    <w:tmpl w:val="9AF8A4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811DB"/>
    <w:multiLevelType w:val="hybridMultilevel"/>
    <w:tmpl w:val="90F20594"/>
    <w:lvl w:ilvl="0" w:tplc="A6C0B258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469C7"/>
    <w:multiLevelType w:val="hybridMultilevel"/>
    <w:tmpl w:val="05085E7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D7ED5"/>
    <w:multiLevelType w:val="hybridMultilevel"/>
    <w:tmpl w:val="35D476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C5EC4"/>
    <w:multiLevelType w:val="hybridMultilevel"/>
    <w:tmpl w:val="A9F497B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2619F1"/>
    <w:multiLevelType w:val="hybridMultilevel"/>
    <w:tmpl w:val="CD4C6F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671306"/>
    <w:multiLevelType w:val="hybridMultilevel"/>
    <w:tmpl w:val="1D3CE7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B310A"/>
    <w:multiLevelType w:val="hybridMultilevel"/>
    <w:tmpl w:val="3A8C56E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FB4817"/>
    <w:multiLevelType w:val="hybridMultilevel"/>
    <w:tmpl w:val="DC16F6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AEB3CA">
      <w:start w:val="3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2605613">
    <w:abstractNumId w:val="6"/>
  </w:num>
  <w:num w:numId="2" w16cid:durableId="980421186">
    <w:abstractNumId w:val="8"/>
  </w:num>
  <w:num w:numId="3" w16cid:durableId="1438132455">
    <w:abstractNumId w:val="4"/>
  </w:num>
  <w:num w:numId="4" w16cid:durableId="1008873744">
    <w:abstractNumId w:val="5"/>
  </w:num>
  <w:num w:numId="5" w16cid:durableId="115325422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5490099">
    <w:abstractNumId w:val="2"/>
  </w:num>
  <w:num w:numId="7" w16cid:durableId="456337399">
    <w:abstractNumId w:val="3"/>
  </w:num>
  <w:num w:numId="8" w16cid:durableId="1260966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5748625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12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7A"/>
    <w:rsid w:val="00014EFA"/>
    <w:rsid w:val="00036921"/>
    <w:rsid w:val="00043C6C"/>
    <w:rsid w:val="00047D28"/>
    <w:rsid w:val="000615E4"/>
    <w:rsid w:val="00062BA7"/>
    <w:rsid w:val="00062EE7"/>
    <w:rsid w:val="00080055"/>
    <w:rsid w:val="000B4C7B"/>
    <w:rsid w:val="000B7A09"/>
    <w:rsid w:val="000C26C9"/>
    <w:rsid w:val="000D3BF6"/>
    <w:rsid w:val="000F74F7"/>
    <w:rsid w:val="0010300E"/>
    <w:rsid w:val="001047C6"/>
    <w:rsid w:val="00105087"/>
    <w:rsid w:val="00107750"/>
    <w:rsid w:val="00112E6D"/>
    <w:rsid w:val="00124661"/>
    <w:rsid w:val="00125A32"/>
    <w:rsid w:val="00141649"/>
    <w:rsid w:val="001448FC"/>
    <w:rsid w:val="00154BAE"/>
    <w:rsid w:val="00157F37"/>
    <w:rsid w:val="00163365"/>
    <w:rsid w:val="00163606"/>
    <w:rsid w:val="00165F71"/>
    <w:rsid w:val="00165FAA"/>
    <w:rsid w:val="00177343"/>
    <w:rsid w:val="00183AD0"/>
    <w:rsid w:val="0018761B"/>
    <w:rsid w:val="00195B98"/>
    <w:rsid w:val="001B5E4F"/>
    <w:rsid w:val="001C4070"/>
    <w:rsid w:val="001D51D2"/>
    <w:rsid w:val="001E05BD"/>
    <w:rsid w:val="001E76D6"/>
    <w:rsid w:val="001F1000"/>
    <w:rsid w:val="002138B4"/>
    <w:rsid w:val="00216755"/>
    <w:rsid w:val="00217DFE"/>
    <w:rsid w:val="00232FE5"/>
    <w:rsid w:val="0023644D"/>
    <w:rsid w:val="00236FB5"/>
    <w:rsid w:val="00245C83"/>
    <w:rsid w:val="0026077F"/>
    <w:rsid w:val="00266420"/>
    <w:rsid w:val="00270C55"/>
    <w:rsid w:val="002712D1"/>
    <w:rsid w:val="00281F4F"/>
    <w:rsid w:val="0028631C"/>
    <w:rsid w:val="002C04BF"/>
    <w:rsid w:val="002C56D1"/>
    <w:rsid w:val="002C6FCD"/>
    <w:rsid w:val="002D1141"/>
    <w:rsid w:val="002D195D"/>
    <w:rsid w:val="002D7537"/>
    <w:rsid w:val="002F3712"/>
    <w:rsid w:val="002F5078"/>
    <w:rsid w:val="002F766D"/>
    <w:rsid w:val="003052EB"/>
    <w:rsid w:val="00307959"/>
    <w:rsid w:val="00311C24"/>
    <w:rsid w:val="00314314"/>
    <w:rsid w:val="0031492C"/>
    <w:rsid w:val="003271FE"/>
    <w:rsid w:val="00337312"/>
    <w:rsid w:val="00340440"/>
    <w:rsid w:val="00352190"/>
    <w:rsid w:val="003658D8"/>
    <w:rsid w:val="003A5F4B"/>
    <w:rsid w:val="003A721F"/>
    <w:rsid w:val="003B2B14"/>
    <w:rsid w:val="003D3FF5"/>
    <w:rsid w:val="003F47D0"/>
    <w:rsid w:val="00410AEE"/>
    <w:rsid w:val="0042648E"/>
    <w:rsid w:val="00434779"/>
    <w:rsid w:val="00434F61"/>
    <w:rsid w:val="00443E70"/>
    <w:rsid w:val="00445C74"/>
    <w:rsid w:val="00456945"/>
    <w:rsid w:val="00494215"/>
    <w:rsid w:val="00495687"/>
    <w:rsid w:val="004A115F"/>
    <w:rsid w:val="004A29DE"/>
    <w:rsid w:val="004A5D79"/>
    <w:rsid w:val="004A699D"/>
    <w:rsid w:val="004E227A"/>
    <w:rsid w:val="004E6999"/>
    <w:rsid w:val="004F1EAB"/>
    <w:rsid w:val="004F2A20"/>
    <w:rsid w:val="0050696A"/>
    <w:rsid w:val="00514026"/>
    <w:rsid w:val="00514AAD"/>
    <w:rsid w:val="00540329"/>
    <w:rsid w:val="005422DC"/>
    <w:rsid w:val="00545253"/>
    <w:rsid w:val="005452A8"/>
    <w:rsid w:val="00562265"/>
    <w:rsid w:val="00570ACD"/>
    <w:rsid w:val="005710BA"/>
    <w:rsid w:val="005A3059"/>
    <w:rsid w:val="005B1EDE"/>
    <w:rsid w:val="005B72D7"/>
    <w:rsid w:val="005B7F1C"/>
    <w:rsid w:val="005C4A56"/>
    <w:rsid w:val="005C6540"/>
    <w:rsid w:val="005C6A11"/>
    <w:rsid w:val="005D0250"/>
    <w:rsid w:val="005D2541"/>
    <w:rsid w:val="005D4124"/>
    <w:rsid w:val="005E0D7C"/>
    <w:rsid w:val="005E1C0D"/>
    <w:rsid w:val="005E1F01"/>
    <w:rsid w:val="005E3532"/>
    <w:rsid w:val="005E5B81"/>
    <w:rsid w:val="005F5A5C"/>
    <w:rsid w:val="00601CBC"/>
    <w:rsid w:val="00603C67"/>
    <w:rsid w:val="006348EF"/>
    <w:rsid w:val="00636DF8"/>
    <w:rsid w:val="00641FAA"/>
    <w:rsid w:val="00643919"/>
    <w:rsid w:val="006444AF"/>
    <w:rsid w:val="00652B55"/>
    <w:rsid w:val="00661D93"/>
    <w:rsid w:val="00667E2E"/>
    <w:rsid w:val="00686C6A"/>
    <w:rsid w:val="00690962"/>
    <w:rsid w:val="006A1A97"/>
    <w:rsid w:val="006C0552"/>
    <w:rsid w:val="006C7563"/>
    <w:rsid w:val="006D0AC9"/>
    <w:rsid w:val="006D64C2"/>
    <w:rsid w:val="006E104D"/>
    <w:rsid w:val="006E33D6"/>
    <w:rsid w:val="0070274C"/>
    <w:rsid w:val="00704A53"/>
    <w:rsid w:val="007203AF"/>
    <w:rsid w:val="00720492"/>
    <w:rsid w:val="0072123D"/>
    <w:rsid w:val="007361D2"/>
    <w:rsid w:val="00763231"/>
    <w:rsid w:val="00763476"/>
    <w:rsid w:val="00765718"/>
    <w:rsid w:val="00766A09"/>
    <w:rsid w:val="00777315"/>
    <w:rsid w:val="00796557"/>
    <w:rsid w:val="007A207F"/>
    <w:rsid w:val="007A4937"/>
    <w:rsid w:val="007A7543"/>
    <w:rsid w:val="007B36FF"/>
    <w:rsid w:val="007C5647"/>
    <w:rsid w:val="007D6245"/>
    <w:rsid w:val="007E10AB"/>
    <w:rsid w:val="007E1AEE"/>
    <w:rsid w:val="007E456C"/>
    <w:rsid w:val="007F2507"/>
    <w:rsid w:val="00806147"/>
    <w:rsid w:val="0081246A"/>
    <w:rsid w:val="008223CF"/>
    <w:rsid w:val="00825820"/>
    <w:rsid w:val="008320B9"/>
    <w:rsid w:val="00834A3E"/>
    <w:rsid w:val="00850960"/>
    <w:rsid w:val="00852150"/>
    <w:rsid w:val="00863D0C"/>
    <w:rsid w:val="00870570"/>
    <w:rsid w:val="0087213E"/>
    <w:rsid w:val="00876977"/>
    <w:rsid w:val="00881569"/>
    <w:rsid w:val="008971D2"/>
    <w:rsid w:val="008A03DC"/>
    <w:rsid w:val="008A73EB"/>
    <w:rsid w:val="008B00DC"/>
    <w:rsid w:val="008C0EF4"/>
    <w:rsid w:val="008C3E45"/>
    <w:rsid w:val="008D3C7C"/>
    <w:rsid w:val="008E0E6F"/>
    <w:rsid w:val="008E2957"/>
    <w:rsid w:val="008E2B8F"/>
    <w:rsid w:val="008F398A"/>
    <w:rsid w:val="008F6648"/>
    <w:rsid w:val="00901A49"/>
    <w:rsid w:val="009039BE"/>
    <w:rsid w:val="009055D8"/>
    <w:rsid w:val="00913558"/>
    <w:rsid w:val="0091640E"/>
    <w:rsid w:val="00953492"/>
    <w:rsid w:val="00990155"/>
    <w:rsid w:val="009A0AD4"/>
    <w:rsid w:val="009B6436"/>
    <w:rsid w:val="009C096C"/>
    <w:rsid w:val="009C1AAB"/>
    <w:rsid w:val="009C7DDF"/>
    <w:rsid w:val="009D6787"/>
    <w:rsid w:val="00A11617"/>
    <w:rsid w:val="00A20A2F"/>
    <w:rsid w:val="00A26FC2"/>
    <w:rsid w:val="00A34BE7"/>
    <w:rsid w:val="00A42EF9"/>
    <w:rsid w:val="00A51E8A"/>
    <w:rsid w:val="00A569D7"/>
    <w:rsid w:val="00A72305"/>
    <w:rsid w:val="00A73B63"/>
    <w:rsid w:val="00A7559C"/>
    <w:rsid w:val="00A777BA"/>
    <w:rsid w:val="00AA4A3E"/>
    <w:rsid w:val="00AB6A6F"/>
    <w:rsid w:val="00AC3F7D"/>
    <w:rsid w:val="00AE509C"/>
    <w:rsid w:val="00AE6866"/>
    <w:rsid w:val="00AF7406"/>
    <w:rsid w:val="00B5376F"/>
    <w:rsid w:val="00B6190D"/>
    <w:rsid w:val="00B62D2F"/>
    <w:rsid w:val="00B6708D"/>
    <w:rsid w:val="00B700C1"/>
    <w:rsid w:val="00B83213"/>
    <w:rsid w:val="00BA1AF4"/>
    <w:rsid w:val="00BB0DC4"/>
    <w:rsid w:val="00BB3A9F"/>
    <w:rsid w:val="00BB5804"/>
    <w:rsid w:val="00BC499F"/>
    <w:rsid w:val="00BF23D6"/>
    <w:rsid w:val="00BF44EE"/>
    <w:rsid w:val="00C12732"/>
    <w:rsid w:val="00C12883"/>
    <w:rsid w:val="00C25A76"/>
    <w:rsid w:val="00C5659B"/>
    <w:rsid w:val="00C61F75"/>
    <w:rsid w:val="00C62FFD"/>
    <w:rsid w:val="00C73D8E"/>
    <w:rsid w:val="00C7518B"/>
    <w:rsid w:val="00C82E67"/>
    <w:rsid w:val="00C857CD"/>
    <w:rsid w:val="00C95697"/>
    <w:rsid w:val="00C9707A"/>
    <w:rsid w:val="00CA0B66"/>
    <w:rsid w:val="00CA1D44"/>
    <w:rsid w:val="00CA7A99"/>
    <w:rsid w:val="00CB6366"/>
    <w:rsid w:val="00CB7216"/>
    <w:rsid w:val="00CC3458"/>
    <w:rsid w:val="00CD71A1"/>
    <w:rsid w:val="00CE1C47"/>
    <w:rsid w:val="00CE2B24"/>
    <w:rsid w:val="00CE3CE4"/>
    <w:rsid w:val="00D0075F"/>
    <w:rsid w:val="00D0670B"/>
    <w:rsid w:val="00D23FF5"/>
    <w:rsid w:val="00D243DE"/>
    <w:rsid w:val="00D36169"/>
    <w:rsid w:val="00D40F85"/>
    <w:rsid w:val="00D45557"/>
    <w:rsid w:val="00D7046B"/>
    <w:rsid w:val="00D746E5"/>
    <w:rsid w:val="00D82560"/>
    <w:rsid w:val="00D87981"/>
    <w:rsid w:val="00D96FE0"/>
    <w:rsid w:val="00DA29C0"/>
    <w:rsid w:val="00DA651B"/>
    <w:rsid w:val="00DB65A4"/>
    <w:rsid w:val="00DD36C0"/>
    <w:rsid w:val="00DD5C22"/>
    <w:rsid w:val="00DD6ACB"/>
    <w:rsid w:val="00DD730C"/>
    <w:rsid w:val="00DE71DE"/>
    <w:rsid w:val="00DE773C"/>
    <w:rsid w:val="00DF07E0"/>
    <w:rsid w:val="00E020AF"/>
    <w:rsid w:val="00E07E05"/>
    <w:rsid w:val="00E27DE7"/>
    <w:rsid w:val="00E27F18"/>
    <w:rsid w:val="00E33578"/>
    <w:rsid w:val="00E57D2A"/>
    <w:rsid w:val="00E57DE8"/>
    <w:rsid w:val="00E71CAC"/>
    <w:rsid w:val="00E82996"/>
    <w:rsid w:val="00E83277"/>
    <w:rsid w:val="00E866CC"/>
    <w:rsid w:val="00EB5095"/>
    <w:rsid w:val="00EC1743"/>
    <w:rsid w:val="00EC66B2"/>
    <w:rsid w:val="00ED7DE2"/>
    <w:rsid w:val="00EE25CB"/>
    <w:rsid w:val="00EF5755"/>
    <w:rsid w:val="00F07FF5"/>
    <w:rsid w:val="00F34640"/>
    <w:rsid w:val="00F42E81"/>
    <w:rsid w:val="00F55381"/>
    <w:rsid w:val="00F61951"/>
    <w:rsid w:val="00F75842"/>
    <w:rsid w:val="00F80BEF"/>
    <w:rsid w:val="00F914E7"/>
    <w:rsid w:val="00FC6495"/>
    <w:rsid w:val="00FC6771"/>
    <w:rsid w:val="00FD11DB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E1CC1F8"/>
  <w15:docId w15:val="{E3DC33D7-5087-4ACF-A9BA-CF10E4D3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E81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F42E81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42E81"/>
    <w:pPr>
      <w:keepNext/>
      <w:ind w:left="720"/>
      <w:outlineLvl w:val="1"/>
    </w:pPr>
    <w:rPr>
      <w:b/>
      <w:color w:val="000080"/>
      <w:sz w:val="12"/>
    </w:rPr>
  </w:style>
  <w:style w:type="paragraph" w:styleId="Heading3">
    <w:name w:val="heading 3"/>
    <w:basedOn w:val="Normal"/>
    <w:next w:val="Normal"/>
    <w:qFormat/>
    <w:rsid w:val="00F42E81"/>
    <w:pPr>
      <w:keepNext/>
      <w:tabs>
        <w:tab w:val="left" w:pos="576"/>
        <w:tab w:val="left" w:pos="864"/>
        <w:tab w:val="left" w:pos="1296"/>
        <w:tab w:val="left" w:pos="1728"/>
      </w:tabs>
      <w:outlineLvl w:val="2"/>
    </w:pPr>
    <w:rPr>
      <w:rFonts w:ascii="Times New Roman" w:hAnsi="Times New Roman"/>
      <w:b/>
      <w:bCs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42E81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F42E81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F42E81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rsid w:val="00F42E81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F42E81"/>
    <w:rPr>
      <w:rFonts w:ascii="Arial" w:hAnsi="Arial"/>
      <w:color w:val="000080"/>
    </w:rPr>
  </w:style>
  <w:style w:type="paragraph" w:styleId="Footer">
    <w:name w:val="footer"/>
    <w:basedOn w:val="Normal"/>
    <w:link w:val="FooterChar"/>
    <w:rsid w:val="00F42E81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F42E81"/>
    <w:rPr>
      <w:rFonts w:ascii="Arial" w:hAnsi="Arial"/>
      <w:caps/>
      <w:color w:val="000080"/>
    </w:rPr>
  </w:style>
  <w:style w:type="paragraph" w:styleId="BalloonText">
    <w:name w:val="Balloon Text"/>
    <w:basedOn w:val="Normal"/>
    <w:semiHidden/>
    <w:rsid w:val="00F42E81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F42E81"/>
    <w:pPr>
      <w:jc w:val="center"/>
    </w:pPr>
    <w:rPr>
      <w:rFonts w:ascii="Arial" w:hAnsi="Arial"/>
      <w:b/>
      <w:caps/>
      <w:color w:val="000000"/>
      <w:sz w:val="22"/>
    </w:rPr>
  </w:style>
  <w:style w:type="paragraph" w:styleId="BodyTextIndent">
    <w:name w:val="Body Text Indent"/>
    <w:basedOn w:val="Normal"/>
    <w:rsid w:val="00F42E81"/>
    <w:pPr>
      <w:tabs>
        <w:tab w:val="left" w:pos="576"/>
        <w:tab w:val="left" w:pos="864"/>
        <w:tab w:val="left" w:pos="1296"/>
        <w:tab w:val="left" w:pos="1728"/>
      </w:tabs>
      <w:ind w:left="576" w:hanging="576"/>
    </w:pPr>
    <w:rPr>
      <w:rFonts w:ascii="Times New Roman" w:hAnsi="Times New Roman"/>
      <w:sz w:val="24"/>
    </w:rPr>
  </w:style>
  <w:style w:type="paragraph" w:styleId="List">
    <w:name w:val="List"/>
    <w:basedOn w:val="Normal"/>
    <w:rsid w:val="00570ACD"/>
    <w:pPr>
      <w:ind w:left="360" w:hanging="360"/>
    </w:pPr>
  </w:style>
  <w:style w:type="paragraph" w:styleId="MessageHeader">
    <w:name w:val="Message Header"/>
    <w:basedOn w:val="Normal"/>
    <w:rsid w:val="00570A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character" w:styleId="Hyperlink">
    <w:name w:val="Hyperlink"/>
    <w:basedOn w:val="DefaultParagraphFont"/>
    <w:uiPriority w:val="99"/>
    <w:rsid w:val="007E10AB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E10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10AB"/>
    <w:rPr>
      <w:rFonts w:ascii="Consolas" w:eastAsia="Calibri" w:hAnsi="Consolas" w:cs="Times New Roman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94215"/>
    <w:rPr>
      <w:rFonts w:ascii="Arial" w:hAnsi="Arial"/>
      <w:sz w:val="22"/>
    </w:rPr>
  </w:style>
  <w:style w:type="paragraph" w:customStyle="1" w:styleId="Default">
    <w:name w:val="Default"/>
    <w:rsid w:val="002138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D40F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40F85"/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rsid w:val="00D40F85"/>
    <w:rPr>
      <w:rFonts w:ascii="Arial" w:hAnsi="Arial"/>
      <w:sz w:val="12"/>
    </w:rPr>
  </w:style>
  <w:style w:type="paragraph" w:styleId="ListParagraph">
    <w:name w:val="List Paragraph"/>
    <w:basedOn w:val="Normal"/>
    <w:uiPriority w:val="34"/>
    <w:qFormat/>
    <w:rsid w:val="0045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183AF02DC9147A3C85E91E473155C" ma:contentTypeVersion="17" ma:contentTypeDescription="Create a new document." ma:contentTypeScope="" ma:versionID="937f82a781cd1f6c049a26d74d6ddf1e">
  <xsd:schema xmlns:xsd="http://www.w3.org/2001/XMLSchema" xmlns:xs="http://www.w3.org/2001/XMLSchema" xmlns:p="http://schemas.microsoft.com/office/2006/metadata/properties" xmlns:ns1="http://schemas.microsoft.com/sharepoint/v3" xmlns:ns2="1f96c14a-9a5a-4f86-a0d6-d15ff4170452" xmlns:ns3="1cc16afd-5364-4e20-b194-41b63b496423" targetNamespace="http://schemas.microsoft.com/office/2006/metadata/properties" ma:root="true" ma:fieldsID="4260a7b3ce3d6f145b9e31ce2952866d" ns1:_="" ns2:_="" ns3:_="">
    <xsd:import namespace="http://schemas.microsoft.com/sharepoint/v3"/>
    <xsd:import namespace="1f96c14a-9a5a-4f86-a0d6-d15ff4170452"/>
    <xsd:import namespace="1cc16afd-5364-4e20-b194-41b63b496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6c14a-9a5a-4f86-a0d6-d15ff4170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16afd-5364-4e20-b194-41b63b49642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490340b-9e8a-44d4-a2ce-2daefdead22e}" ma:internalName="TaxCatchAll" ma:showField="CatchAllData" ma:web="1cc16afd-5364-4e20-b194-41b63b496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6c14a-9a5a-4f86-a0d6-d15ff4170452">
      <Terms xmlns="http://schemas.microsoft.com/office/infopath/2007/PartnerControls"/>
    </lcf76f155ced4ddcb4097134ff3c332f>
    <_ip_UnifiedCompliancePolicyUIAction xmlns="http://schemas.microsoft.com/sharepoint/v3" xsi:nil="true"/>
    <TaxCatchAll xmlns="1cc16afd-5364-4e20-b194-41b63b49642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3A52DB-2B81-49D7-A6AF-10240E5FD64A}"/>
</file>

<file path=customXml/itemProps2.xml><?xml version="1.0" encoding="utf-8"?>
<ds:datastoreItem xmlns:ds="http://schemas.openxmlformats.org/officeDocument/2006/customXml" ds:itemID="{3E71D534-5C1C-4847-A51F-A4A1A74048B9}"/>
</file>

<file path=customXml/itemProps3.xml><?xml version="1.0" encoding="utf-8"?>
<ds:datastoreItem xmlns:ds="http://schemas.openxmlformats.org/officeDocument/2006/customXml" ds:itemID="{018B8227-125A-40C6-B05E-86F3EDEF3EA2}"/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2</Pages>
  <Words>314</Words>
  <Characters>2171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ACSIM</dc:creator>
  <cp:keywords>DA Letterhead Template</cp:keywords>
  <cp:lastModifiedBy>Holland, Lawrence K (Larry) CIV NG NGB ARNG (USA)</cp:lastModifiedBy>
  <cp:revision>2</cp:revision>
  <cp:lastPrinted>2022-03-28T13:54:00Z</cp:lastPrinted>
  <dcterms:created xsi:type="dcterms:W3CDTF">2024-10-18T14:28:00Z</dcterms:created>
  <dcterms:modified xsi:type="dcterms:W3CDTF">2024-10-18T14:28:00Z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0x0101002D5183AF02DC9147A3C85E91E473155C</vt:lpwstr>
  </property>
</Properties>
</file>